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2447" w14:textId="199A6589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4B1BD3">
        <w:rPr>
          <w:rFonts w:ascii="Times New Roman" w:hAnsi="Times New Roman" w:cs="Times New Roman"/>
          <w:b/>
          <w:bCs/>
          <w:i/>
          <w:iCs/>
        </w:rPr>
        <w:tab/>
        <w:t>NORTHERN DISTRICT OF ILLINOIS</w:t>
      </w:r>
    </w:p>
    <w:p w14:paraId="250587F8" w14:textId="77777777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4B1BD3">
        <w:rPr>
          <w:rFonts w:ascii="Times New Roman" w:hAnsi="Times New Roman" w:cs="Times New Roman"/>
          <w:b/>
          <w:bCs/>
          <w:i/>
          <w:iCs/>
        </w:rPr>
        <w:tab/>
        <w:t>UNITED STATES PROBATION AND PAROLE OFFICE</w:t>
      </w:r>
    </w:p>
    <w:p w14:paraId="603DF634" w14:textId="77777777" w:rsidR="00E258FD" w:rsidRPr="004B1BD3" w:rsidRDefault="00E258F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1B232C" w14:textId="77777777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i/>
          <w:iCs/>
          <w:u w:val="single"/>
        </w:rPr>
      </w:pP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  <w:u w:val="single"/>
        </w:rPr>
        <w:t>URINE COLLECTION PROCEDURE</w:t>
      </w:r>
    </w:p>
    <w:p w14:paraId="6021399B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leGrid"/>
        <w:tblW w:w="116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970"/>
        <w:gridCol w:w="2700"/>
        <w:gridCol w:w="2430"/>
        <w:gridCol w:w="1170"/>
        <w:gridCol w:w="1350"/>
      </w:tblGrid>
      <w:tr w:rsidR="004B1BD3" w:rsidRPr="002707F8" w14:paraId="5B75E46A" w14:textId="77777777" w:rsidTr="00A120C7">
        <w:trPr>
          <w:trHeight w:val="594"/>
        </w:trPr>
        <w:tc>
          <w:tcPr>
            <w:tcW w:w="990" w:type="dxa"/>
          </w:tcPr>
          <w:p w14:paraId="75ABDB5A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D0B090D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4856">
              <w:rPr>
                <w:rFonts w:ascii="Times New Roman" w:hAnsi="Times New Roman" w:cs="Times New Roman"/>
                <w:i/>
                <w:iCs/>
              </w:rPr>
              <w:t>NAME: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B670D38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B72DA7D" w14:textId="58EEFA88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00" w:type="dxa"/>
          </w:tcPr>
          <w:p w14:paraId="5034A947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F4EE7A8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PROBATION</w:t>
            </w:r>
            <w:r w:rsidR="00A120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OFFICER: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19C9DB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561CEBF" w14:textId="6243AA73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70" w:type="dxa"/>
          </w:tcPr>
          <w:p w14:paraId="0445365B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E42E0AD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PACTS#: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B23FB7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F43147D" w14:textId="630E1DCD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4C88AA7" w14:textId="77777777" w:rsidR="004B1BD3" w:rsidRDefault="004B1BD3" w:rsidP="004B1BD3">
      <w:pPr>
        <w:jc w:val="both"/>
        <w:rPr>
          <w:rFonts w:ascii="Times New Roman" w:hAnsi="Times New Roman" w:cs="Times New Roman"/>
          <w:i/>
          <w:iCs/>
        </w:rPr>
      </w:pPr>
    </w:p>
    <w:p w14:paraId="2C7C01D6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In order to provide an effective method of notifying you that a test is scheduled, we utilize a </w:t>
      </w:r>
      <w:proofErr w:type="gramStart"/>
      <w:r w:rsidR="009D0EDD">
        <w:rPr>
          <w:rFonts w:ascii="Times New Roman" w:hAnsi="Times New Roman" w:cs="Times New Roman"/>
          <w:i/>
          <w:iCs/>
          <w:u w:val="single"/>
        </w:rPr>
        <w:t>call in</w:t>
      </w:r>
      <w:proofErr w:type="gramEnd"/>
      <w:r w:rsidR="009D0EDD">
        <w:rPr>
          <w:rFonts w:ascii="Times New Roman" w:hAnsi="Times New Roman" w:cs="Times New Roman"/>
          <w:i/>
          <w:iCs/>
          <w:u w:val="single"/>
        </w:rPr>
        <w:t xml:space="preserve"> s</w:t>
      </w:r>
      <w:r w:rsidRPr="004B1BD3">
        <w:rPr>
          <w:rFonts w:ascii="Times New Roman" w:hAnsi="Times New Roman" w:cs="Times New Roman"/>
          <w:i/>
          <w:iCs/>
          <w:u w:val="single"/>
        </w:rPr>
        <w:t>ystem.</w:t>
      </w:r>
      <w:r w:rsidRPr="004B1BD3">
        <w:rPr>
          <w:rFonts w:ascii="Times New Roman" w:hAnsi="Times New Roman" w:cs="Times New Roman"/>
          <w:i/>
          <w:iCs/>
        </w:rPr>
        <w:t xml:space="preserve">  You will be instructed by means of a recorded message when you have a test scheduled.</w:t>
      </w:r>
    </w:p>
    <w:p w14:paraId="2C5F2810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990C5ED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It will be necessary for you to </w:t>
      </w:r>
      <w:r w:rsidRPr="004B1BD3">
        <w:rPr>
          <w:rFonts w:ascii="Times New Roman" w:hAnsi="Times New Roman" w:cs="Times New Roman"/>
          <w:i/>
          <w:iCs/>
          <w:u w:val="single"/>
        </w:rPr>
        <w:t>call in every day</w:t>
      </w:r>
      <w:r w:rsidRPr="004B1BD3">
        <w:rPr>
          <w:rFonts w:ascii="Times New Roman" w:hAnsi="Times New Roman" w:cs="Times New Roman"/>
          <w:i/>
          <w:iCs/>
        </w:rPr>
        <w:t>, except Saturdays regardless of when you were last tested, since back-to-back tests are sometimes required.</w:t>
      </w:r>
    </w:p>
    <w:p w14:paraId="22060651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C2D1682" w14:textId="77777777" w:rsidR="00E258FD" w:rsidRPr="004B1BD3" w:rsidRDefault="00E258FD">
      <w:pPr>
        <w:tabs>
          <w:tab w:val="left" w:pos="-1440"/>
        </w:tabs>
        <w:ind w:left="3600" w:hanging="360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Call the following </w:t>
      </w:r>
      <w:proofErr w:type="gramStart"/>
      <w:r w:rsidRPr="004B1BD3">
        <w:rPr>
          <w:rFonts w:ascii="Times New Roman" w:hAnsi="Times New Roman" w:cs="Times New Roman"/>
          <w:i/>
          <w:iCs/>
        </w:rPr>
        <w:t>toll free</w:t>
      </w:r>
      <w:proofErr w:type="gramEnd"/>
      <w:r w:rsidRPr="004B1BD3">
        <w:rPr>
          <w:rFonts w:ascii="Times New Roman" w:hAnsi="Times New Roman" w:cs="Times New Roman"/>
          <w:i/>
          <w:iCs/>
        </w:rPr>
        <w:t xml:space="preserve"> number:  </w:t>
      </w: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b/>
          <w:bCs/>
          <w:i/>
          <w:iCs/>
          <w:sz w:val="48"/>
          <w:szCs w:val="48"/>
        </w:rPr>
        <w:t>(866) 220-4382</w:t>
      </w:r>
      <w:r w:rsidRPr="004B1BD3">
        <w:rPr>
          <w:rFonts w:ascii="Times New Roman" w:hAnsi="Times New Roman" w:cs="Times New Roman"/>
          <w:i/>
          <w:iCs/>
        </w:rPr>
        <w:t xml:space="preserve"> </w:t>
      </w:r>
    </w:p>
    <w:p w14:paraId="48C56533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7C8258D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34556BC3" w14:textId="77777777" w:rsidR="00E258FD" w:rsidRPr="004B1BD3" w:rsidRDefault="009D0EDD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The call-in hours are from 5:00 p.m. to 4:5</w:t>
      </w:r>
      <w:r w:rsidR="00E258FD" w:rsidRPr="004B1BD3">
        <w:rPr>
          <w:rFonts w:ascii="Times New Roman" w:hAnsi="Times New Roman" w:cs="Times New Roman"/>
          <w:i/>
          <w:iCs/>
        </w:rPr>
        <w:t xml:space="preserve">0 p.m. the following afternoon.  This gives you </w:t>
      </w:r>
      <w:r w:rsidR="004809B1">
        <w:rPr>
          <w:rFonts w:ascii="Times New Roman" w:hAnsi="Times New Roman" w:cs="Times New Roman"/>
          <w:i/>
          <w:iCs/>
        </w:rPr>
        <w:t>almost 24</w:t>
      </w:r>
      <w:r w:rsidR="00E258FD" w:rsidRPr="004B1BD3">
        <w:rPr>
          <w:rFonts w:ascii="Times New Roman" w:hAnsi="Times New Roman" w:cs="Times New Roman"/>
          <w:i/>
          <w:iCs/>
        </w:rPr>
        <w:t xml:space="preserve"> hours to call in and see whether you have been scheduled for a test.  If the line is busy when you call, hang up and call again.  </w:t>
      </w:r>
      <w:r w:rsidR="00DD1A30" w:rsidRPr="004B1BD3">
        <w:rPr>
          <w:rFonts w:ascii="Times New Roman" w:hAnsi="Times New Roman" w:cs="Times New Roman"/>
          <w:i/>
          <w:iCs/>
          <w:u w:val="single"/>
        </w:rPr>
        <w:t>BE SURE TO LISTEN TO THE COMPLETE MESSAGE.</w:t>
      </w:r>
    </w:p>
    <w:p w14:paraId="4C13F400" w14:textId="480B9DB4" w:rsidR="00DD1A30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>To avoi</w:t>
      </w:r>
      <w:r w:rsidR="009D0EDD">
        <w:rPr>
          <w:rFonts w:ascii="Times New Roman" w:hAnsi="Times New Roman" w:cs="Times New Roman"/>
          <w:i/>
          <w:iCs/>
        </w:rPr>
        <w:t>d using names, you must enter your pacts number</w:t>
      </w:r>
      <w:r w:rsidR="00C427FF" w:rsidRPr="004B1BD3">
        <w:rPr>
          <w:rFonts w:ascii="Times New Roman" w:hAnsi="Times New Roman" w:cs="Times New Roman"/>
          <w:i/>
          <w:iCs/>
        </w:rPr>
        <w:t xml:space="preserve">: </w:t>
      </w:r>
      <w:r w:rsidR="00DD1A30" w:rsidRPr="004B1BD3">
        <w:rPr>
          <w:rFonts w:ascii="Times New Roman" w:hAnsi="Times New Roman" w:cs="Times New Roman"/>
          <w:i/>
          <w:iCs/>
        </w:rPr>
        <w:t xml:space="preserve">   </w:t>
      </w:r>
      <w:r w:rsidR="00DD1A30" w:rsidRPr="00760A64">
        <w:rPr>
          <w:rFonts w:ascii="Times New Roman" w:hAnsi="Times New Roman" w:cs="Times New Roman"/>
          <w:b/>
          <w:iCs/>
        </w:rPr>
        <w:t xml:space="preserve">   </w:t>
      </w:r>
      <w:r w:rsidR="005E0E33">
        <w:rPr>
          <w:rFonts w:ascii="Times New Roman" w:hAnsi="Times New Roman" w:cs="Times New Roman"/>
          <w:b/>
          <w:iCs/>
        </w:rPr>
        <w:tab/>
      </w:r>
      <w:r w:rsidR="005E0E33">
        <w:rPr>
          <w:rFonts w:ascii="Times New Roman" w:hAnsi="Times New Roman" w:cs="Times New Roman"/>
          <w:b/>
          <w:iCs/>
        </w:rPr>
        <w:tab/>
      </w:r>
      <w:r w:rsidR="005E0E33">
        <w:rPr>
          <w:rFonts w:ascii="Times New Roman" w:hAnsi="Times New Roman" w:cs="Times New Roman"/>
          <w:b/>
          <w:iCs/>
        </w:rPr>
        <w:tab/>
      </w:r>
      <w:sdt>
        <w:sdtPr>
          <w:rPr>
            <w:rStyle w:val="Style5"/>
          </w:rPr>
          <w:alias w:val="PACTS"/>
          <w:tag w:val="clientID"/>
          <w:id w:val="-910845653"/>
          <w:placeholder>
            <w:docPart w:val="C66F619E3D1B4D86934ACBD987A8A157"/>
          </w:placeholder>
          <w:text/>
        </w:sdtPr>
        <w:sdtEndPr>
          <w:rPr>
            <w:rStyle w:val="DefaultParagraphFont"/>
            <w:rFonts w:ascii="Courier" w:hAnsi="Courier"/>
            <w:b w:val="0"/>
            <w:sz w:val="24"/>
          </w:rPr>
        </w:sdtEndPr>
        <w:sdtContent>
          <w:r w:rsidR="00741202">
            <w:rPr>
              <w:rStyle w:val="Style5"/>
            </w:rPr>
            <w:t>PACTS #</w:t>
          </w:r>
        </w:sdtContent>
      </w:sdt>
    </w:p>
    <w:p w14:paraId="34848DE0" w14:textId="77777777" w:rsidR="00DD1A30" w:rsidRPr="004B1BD3" w:rsidRDefault="005E0E3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BE1F" wp14:editId="7F3F8B04">
                <wp:simplePos x="0" y="0"/>
                <wp:positionH relativeFrom="column">
                  <wp:posOffset>4699000</wp:posOffset>
                </wp:positionH>
                <wp:positionV relativeFrom="paragraph">
                  <wp:posOffset>10160</wp:posOffset>
                </wp:positionV>
                <wp:extent cx="13525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CC4CD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pt,.8pt" to="47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" strokecolor="black [3040]"/>
            </w:pict>
          </mc:Fallback>
        </mc:AlternateContent>
      </w:r>
    </w:p>
    <w:p w14:paraId="5C43971A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266233C4" w14:textId="2F9A3EFB" w:rsidR="00E258FD" w:rsidRDefault="00E258FD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4B1BD3"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</w:t>
      </w:r>
    </w:p>
    <w:p w14:paraId="779AF2A4" w14:textId="77777777" w:rsidR="001370B4" w:rsidRDefault="001370B4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14:paraId="63323EA7" w14:textId="77777777" w:rsidR="001370B4" w:rsidRPr="004B1BD3" w:rsidRDefault="001370B4">
      <w:pPr>
        <w:jc w:val="both"/>
        <w:rPr>
          <w:rFonts w:ascii="Times New Roman" w:hAnsi="Times New Roman" w:cs="Times New Roman"/>
          <w:i/>
          <w:iCs/>
        </w:rPr>
      </w:pPr>
    </w:p>
    <w:p w14:paraId="2068A73E" w14:textId="77777777" w:rsidR="00E258FD" w:rsidRPr="004B1BD3" w:rsidRDefault="00E258FD">
      <w:pPr>
        <w:ind w:left="2880"/>
        <w:jc w:val="both"/>
        <w:rPr>
          <w:rFonts w:ascii="Times New Roman" w:hAnsi="Times New Roman" w:cs="Times New Roman"/>
          <w:i/>
          <w:iCs/>
        </w:rPr>
      </w:pPr>
    </w:p>
    <w:p w14:paraId="69E4C279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It is mandatory to call the answering service as directed.  Failure to report for a scheduled test will be recorded as a "stall" and is a violation of your probation/parole/supervised release.  </w:t>
      </w:r>
    </w:p>
    <w:p w14:paraId="08058AB4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7A6E0B3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Prior to testing, you must advise the testing site of any use of drugs, </w:t>
      </w:r>
      <w:proofErr w:type="gramStart"/>
      <w:r w:rsidRPr="004B1BD3">
        <w:rPr>
          <w:rFonts w:ascii="Times New Roman" w:hAnsi="Times New Roman" w:cs="Times New Roman"/>
          <w:i/>
          <w:iCs/>
        </w:rPr>
        <w:t>narcotics</w:t>
      </w:r>
      <w:proofErr w:type="gramEnd"/>
      <w:r w:rsidRPr="004B1BD3">
        <w:rPr>
          <w:rFonts w:ascii="Times New Roman" w:hAnsi="Times New Roman" w:cs="Times New Roman"/>
          <w:i/>
          <w:iCs/>
        </w:rPr>
        <w:t xml:space="preserve"> or prescribed medications.  Any prescribed medications will require verification at the time of testing.   You are not to take medications, or drugs prescribed for persons other than yourself.</w:t>
      </w:r>
    </w:p>
    <w:p w14:paraId="38070D8B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019F5129" w14:textId="77777777" w:rsidR="00E258FD" w:rsidRDefault="00E258FD">
      <w:pPr>
        <w:ind w:firstLine="144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  <w:u w:val="single"/>
        </w:rPr>
        <w:t>HOURS TO CALL:</w:t>
      </w:r>
      <w:r w:rsidR="009D0EDD">
        <w:rPr>
          <w:rFonts w:ascii="Times New Roman" w:hAnsi="Times New Roman" w:cs="Times New Roman"/>
          <w:i/>
          <w:iCs/>
        </w:rPr>
        <w:tab/>
      </w:r>
      <w:r w:rsidR="009D0EDD">
        <w:rPr>
          <w:rFonts w:ascii="Times New Roman" w:hAnsi="Times New Roman" w:cs="Times New Roman"/>
          <w:i/>
          <w:iCs/>
        </w:rPr>
        <w:tab/>
        <w:t xml:space="preserve">   5:00 P.M. TO 4:5</w:t>
      </w:r>
      <w:r w:rsidR="00542DE2">
        <w:rPr>
          <w:rFonts w:ascii="Times New Roman" w:hAnsi="Times New Roman" w:cs="Times New Roman"/>
          <w:i/>
          <w:iCs/>
        </w:rPr>
        <w:t>0 P.M</w:t>
      </w:r>
      <w:r w:rsidR="009D0EDD">
        <w:rPr>
          <w:rFonts w:ascii="Times New Roman" w:hAnsi="Times New Roman" w:cs="Times New Roman"/>
          <w:i/>
          <w:iCs/>
        </w:rPr>
        <w:t>(the following day)</w:t>
      </w:r>
    </w:p>
    <w:p w14:paraId="57F94631" w14:textId="77777777" w:rsidR="004B1BD3" w:rsidRDefault="004B1BD3">
      <w:pPr>
        <w:ind w:firstLine="1440"/>
        <w:jc w:val="both"/>
        <w:rPr>
          <w:rFonts w:ascii="Times New Roman" w:hAnsi="Times New Roman" w:cs="Times New Roman"/>
          <w:i/>
          <w:iCs/>
        </w:rPr>
      </w:pPr>
    </w:p>
    <w:p w14:paraId="1106BDC4" w14:textId="77777777" w:rsidR="004B1BD3" w:rsidRPr="004B1BD3" w:rsidRDefault="004B1BD3">
      <w:pPr>
        <w:ind w:firstLine="1440"/>
        <w:jc w:val="both"/>
        <w:rPr>
          <w:rFonts w:ascii="Times New Roman" w:hAnsi="Times New Roman" w:cs="Times New Roman"/>
          <w:i/>
          <w:iCs/>
        </w:rPr>
      </w:pPr>
    </w:p>
    <w:p w14:paraId="4AAABFBA" w14:textId="77777777" w:rsidR="00E258FD" w:rsidRPr="004B1BD3" w:rsidRDefault="00E258FD">
      <w:pPr>
        <w:ind w:firstLine="144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</w:rPr>
        <w:tab/>
        <w:t xml:space="preserve">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227"/>
        <w:gridCol w:w="4176"/>
        <w:gridCol w:w="911"/>
        <w:gridCol w:w="3331"/>
      </w:tblGrid>
      <w:tr w:rsidR="004B1BD3" w14:paraId="342ABE87" w14:textId="77777777" w:rsidTr="004B1BD3">
        <w:tc>
          <w:tcPr>
            <w:tcW w:w="2385" w:type="dxa"/>
            <w:gridSpan w:val="2"/>
          </w:tcPr>
          <w:p w14:paraId="138A0CE7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21DB497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Probationer/Parolee: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5C0F3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5" w:type="dxa"/>
          </w:tcPr>
          <w:p w14:paraId="49E7F7AE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3159A09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Date: 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34494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B1BD3" w14:paraId="3413A4A2" w14:textId="77777777" w:rsidTr="004B1BD3">
        <w:tc>
          <w:tcPr>
            <w:tcW w:w="1155" w:type="dxa"/>
          </w:tcPr>
          <w:p w14:paraId="66DC15EF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4426A50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Witness:</w:t>
            </w:r>
          </w:p>
        </w:tc>
        <w:tc>
          <w:tcPr>
            <w:tcW w:w="98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358A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9FA8D9" w14:textId="77777777" w:rsidR="00C427FF" w:rsidRPr="004B1BD3" w:rsidRDefault="00C427FF" w:rsidP="00C427FF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ab/>
      </w:r>
    </w:p>
    <w:p w14:paraId="381D9068" w14:textId="77777777" w:rsidR="00E258FD" w:rsidRPr="004B1BD3" w:rsidRDefault="00E258FD" w:rsidP="00C427FF">
      <w:pPr>
        <w:tabs>
          <w:tab w:val="left" w:pos="-1440"/>
        </w:tabs>
        <w:ind w:left="4320" w:hanging="4320"/>
        <w:jc w:val="both"/>
        <w:rPr>
          <w:rFonts w:ascii="Times New Roman" w:hAnsi="Times New Roman" w:cs="Times New Roman"/>
          <w:i/>
          <w:iCs/>
        </w:rPr>
      </w:pPr>
    </w:p>
    <w:sectPr w:rsidR="00E258FD" w:rsidRPr="004B1BD3" w:rsidSect="00E258FD">
      <w:pgSz w:w="12240" w:h="15840"/>
      <w:pgMar w:top="432" w:right="720" w:bottom="432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02"/>
    <w:rsid w:val="00010C7E"/>
    <w:rsid w:val="000679B8"/>
    <w:rsid w:val="000E6EC0"/>
    <w:rsid w:val="001370B4"/>
    <w:rsid w:val="0020779C"/>
    <w:rsid w:val="003344DA"/>
    <w:rsid w:val="003964F1"/>
    <w:rsid w:val="004809B1"/>
    <w:rsid w:val="004B1BD3"/>
    <w:rsid w:val="00523441"/>
    <w:rsid w:val="0054046D"/>
    <w:rsid w:val="00542DE2"/>
    <w:rsid w:val="0055463B"/>
    <w:rsid w:val="00571209"/>
    <w:rsid w:val="005E0E33"/>
    <w:rsid w:val="00741202"/>
    <w:rsid w:val="00760A64"/>
    <w:rsid w:val="007E770F"/>
    <w:rsid w:val="008504FC"/>
    <w:rsid w:val="00876948"/>
    <w:rsid w:val="008B181D"/>
    <w:rsid w:val="009527AE"/>
    <w:rsid w:val="009D0EDD"/>
    <w:rsid w:val="00A120C7"/>
    <w:rsid w:val="00AA6724"/>
    <w:rsid w:val="00AE3C9E"/>
    <w:rsid w:val="00B7232E"/>
    <w:rsid w:val="00B930E9"/>
    <w:rsid w:val="00BA16BF"/>
    <w:rsid w:val="00C427FF"/>
    <w:rsid w:val="00DD1A30"/>
    <w:rsid w:val="00E258FD"/>
    <w:rsid w:val="00E57C66"/>
    <w:rsid w:val="00EC6797"/>
    <w:rsid w:val="00EE2A76"/>
    <w:rsid w:val="00F3156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8EDB9"/>
  <w14:defaultImageDpi w14:val="0"/>
  <w15:docId w15:val="{CACF4E75-3D75-46CD-B86D-DD19BA5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4B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CF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760A64"/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1"/>
    <w:rsid w:val="00760A64"/>
    <w:rPr>
      <w:rFonts w:ascii="Kunstler Script" w:hAnsi="Kunstler Script"/>
      <w:sz w:val="28"/>
    </w:rPr>
  </w:style>
  <w:style w:type="character" w:customStyle="1" w:styleId="Style2">
    <w:name w:val="Style2"/>
    <w:basedOn w:val="DefaultParagraphFont"/>
    <w:uiPriority w:val="1"/>
    <w:rsid w:val="00760A64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760A64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5E0E33"/>
    <w:rPr>
      <w:rFonts w:ascii="Times New Roman" w:hAnsi="Times New Roman"/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EC6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WORD%20SUPV_FORMS\CODEAPHONE\A_Safe_Hav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619E3D1B4D86934ACBD987A8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693B-ACF9-40AB-8DFA-45A9D554C5CD}"/>
      </w:docPartPr>
      <w:docPartBody>
        <w:p w:rsidR="00000000" w:rsidRDefault="00000000">
          <w:pPr>
            <w:pStyle w:val="C66F619E3D1B4D86934ACBD987A8A157"/>
          </w:pPr>
          <w:r>
            <w:rPr>
              <w:rStyle w:val="Style3"/>
            </w:rPr>
            <w:t>pacts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5"/>
    <w:rsid w:val="008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53A701788148CBBC1F227470E03C1D">
    <w:name w:val="C853A701788148CBBC1F227470E03C1D"/>
  </w:style>
  <w:style w:type="character" w:customStyle="1" w:styleId="Style1">
    <w:name w:val="Style1"/>
    <w:basedOn w:val="DefaultParagraphFont"/>
    <w:uiPriority w:val="1"/>
    <w:rPr>
      <w:rFonts w:ascii="Kunstler Script" w:hAnsi="Kunstler Script"/>
      <w:sz w:val="28"/>
    </w:rPr>
  </w:style>
  <w:style w:type="paragraph" w:customStyle="1" w:styleId="0A137E3D922D46E8B94CB860EF9B6398">
    <w:name w:val="0A137E3D922D46E8B94CB860EF9B6398"/>
  </w:style>
  <w:style w:type="character" w:customStyle="1" w:styleId="Style3">
    <w:name w:val="Style3"/>
    <w:basedOn w:val="DefaultParagraphFont"/>
    <w:uiPriority w:val="1"/>
    <w:rPr>
      <w:rFonts w:ascii="Times New Roman" w:hAnsi="Times New Roman"/>
      <w:sz w:val="24"/>
    </w:rPr>
  </w:style>
  <w:style w:type="paragraph" w:customStyle="1" w:styleId="B3650C2992D940DC9E56DCCA6CC10704">
    <w:name w:val="B3650C2992D940DC9E56DCCA6CC10704"/>
  </w:style>
  <w:style w:type="paragraph" w:customStyle="1" w:styleId="C66F619E3D1B4D86934ACBD987A8A157">
    <w:name w:val="C66F619E3D1B4D86934ACBD987A8A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A_Safe_Haven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Probation Office - NDIL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Zamarelli</dc:creator>
  <cp:lastModifiedBy>Robert Zamarelli</cp:lastModifiedBy>
  <cp:revision>2</cp:revision>
  <cp:lastPrinted>2019-10-04T13:47:00Z</cp:lastPrinted>
  <dcterms:created xsi:type="dcterms:W3CDTF">2024-07-10T17:53:00Z</dcterms:created>
  <dcterms:modified xsi:type="dcterms:W3CDTF">2024-07-10T17:55:00Z</dcterms:modified>
</cp:coreProperties>
</file>